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B68E" w14:textId="77777777" w:rsidR="00CE3687" w:rsidRPr="00EB1F7A" w:rsidRDefault="00EB1F7A" w:rsidP="00B9379D">
      <w:pPr>
        <w:shd w:val="clear" w:color="auto" w:fill="C5E0B3" w:themeFill="accent6" w:themeFillTint="66"/>
        <w:spacing w:after="0" w:line="240" w:lineRule="auto"/>
        <w:jc w:val="center"/>
        <w:rPr>
          <w:rFonts w:ascii="Californian FB" w:hAnsi="Californian FB"/>
          <w:color w:val="2F5496" w:themeColor="accent5" w:themeShade="BF"/>
          <w:sz w:val="28"/>
          <w:szCs w:val="28"/>
        </w:rPr>
      </w:pPr>
      <w:r w:rsidRPr="00EB1F7A">
        <w:rPr>
          <w:rFonts w:ascii="Californian FB" w:hAnsi="Californian FB"/>
          <w:color w:val="2F5496" w:themeColor="accent5" w:themeShade="BF"/>
          <w:sz w:val="28"/>
          <w:szCs w:val="28"/>
        </w:rPr>
        <w:t>Voices f</w:t>
      </w:r>
      <w:r w:rsidR="00CE3687" w:rsidRPr="00EB1F7A">
        <w:rPr>
          <w:rFonts w:ascii="Californian FB" w:hAnsi="Californian FB"/>
          <w:color w:val="2F5496" w:themeColor="accent5" w:themeShade="BF"/>
          <w:sz w:val="28"/>
          <w:szCs w:val="28"/>
        </w:rPr>
        <w:t>or Children, Inc.</w:t>
      </w:r>
    </w:p>
    <w:p w14:paraId="2B174918" w14:textId="77777777" w:rsidR="00CE3687" w:rsidRDefault="00CE3687" w:rsidP="00EB1F7A">
      <w:pPr>
        <w:shd w:val="clear" w:color="auto" w:fill="C5E0B3" w:themeFill="accent6" w:themeFillTint="66"/>
        <w:spacing w:after="0" w:line="240" w:lineRule="auto"/>
        <w:jc w:val="center"/>
        <w:rPr>
          <w:rFonts w:ascii="Californian FB" w:hAnsi="Californian FB"/>
          <w:b/>
          <w:color w:val="2F5496" w:themeColor="accent5" w:themeShade="BF"/>
          <w:sz w:val="28"/>
          <w:szCs w:val="28"/>
          <w:u w:val="single"/>
        </w:rPr>
      </w:pPr>
      <w:r w:rsidRPr="00CE3687">
        <w:rPr>
          <w:rFonts w:ascii="Californian FB" w:hAnsi="Californian FB"/>
          <w:b/>
          <w:color w:val="2F5496" w:themeColor="accent5" w:themeShade="BF"/>
          <w:sz w:val="28"/>
          <w:szCs w:val="28"/>
          <w:u w:val="single"/>
        </w:rPr>
        <w:t>CASA REFERRAL</w:t>
      </w:r>
    </w:p>
    <w:p w14:paraId="375BD996" w14:textId="77777777" w:rsidR="00EB1F7A" w:rsidRPr="00EB1F7A" w:rsidRDefault="00EB1F7A" w:rsidP="00EB1F7A">
      <w:pPr>
        <w:shd w:val="clear" w:color="auto" w:fill="C5E0B3" w:themeFill="accent6" w:themeFillTint="66"/>
        <w:tabs>
          <w:tab w:val="left" w:pos="6570"/>
        </w:tabs>
        <w:spacing w:after="0" w:line="240" w:lineRule="auto"/>
        <w:rPr>
          <w:rFonts w:ascii="Californian FB" w:hAnsi="Californian FB"/>
          <w:b/>
          <w:color w:val="2F5496" w:themeColor="accent5" w:themeShade="BF"/>
          <w:sz w:val="24"/>
          <w:szCs w:val="24"/>
        </w:rPr>
      </w:pPr>
      <w:r w:rsidRPr="00EB1F7A">
        <w:rPr>
          <w:rFonts w:ascii="Californian FB" w:hAnsi="Californian FB"/>
          <w:b/>
          <w:color w:val="2F5496" w:themeColor="accent5" w:themeShade="BF"/>
          <w:sz w:val="24"/>
          <w:szCs w:val="24"/>
          <w:u w:val="single"/>
        </w:rPr>
        <w:t>Date</w:t>
      </w:r>
      <w:r w:rsidR="006F2AB2">
        <w:rPr>
          <w:rFonts w:ascii="Californian FB" w:hAnsi="Californian FB"/>
          <w:b/>
          <w:color w:val="2F5496" w:themeColor="accent5" w:themeShade="BF"/>
          <w:sz w:val="24"/>
          <w:szCs w:val="24"/>
          <w:u w:val="single"/>
        </w:rPr>
        <w:t xml:space="preserve"> Referred</w:t>
      </w:r>
      <w:r w:rsidR="001655AB">
        <w:rPr>
          <w:rFonts w:ascii="Californian FB" w:hAnsi="Californian FB"/>
          <w:b/>
          <w:color w:val="2F5496" w:themeColor="accent5" w:themeShade="BF"/>
          <w:sz w:val="24"/>
          <w:szCs w:val="24"/>
          <w:u w:val="single"/>
        </w:rPr>
        <w:t xml:space="preserve">: </w:t>
      </w:r>
      <w:sdt>
        <w:sdtPr>
          <w:rPr>
            <w:rFonts w:ascii="Californian FB" w:hAnsi="Californian FB"/>
            <w:b/>
            <w:color w:val="2F5496" w:themeColor="accent5" w:themeShade="BF"/>
            <w:sz w:val="24"/>
            <w:szCs w:val="24"/>
            <w:u w:val="single"/>
          </w:rPr>
          <w:id w:val="-768160164"/>
          <w:placeholder>
            <w:docPart w:val="D607B92725AF4FA9B91A8FB33424C9F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0519" w:rsidRPr="00DB376D">
            <w:rPr>
              <w:rStyle w:val="PlaceholderText"/>
            </w:rPr>
            <w:t>Click here to enter a date.</w:t>
          </w:r>
        </w:sdtContent>
      </w:sdt>
      <w:r w:rsidRPr="00EB1F7A">
        <w:rPr>
          <w:rFonts w:ascii="Californian FB" w:hAnsi="Californian FB"/>
          <w:b/>
          <w:color w:val="2F5496" w:themeColor="accent5" w:themeShade="BF"/>
          <w:sz w:val="24"/>
          <w:szCs w:val="24"/>
        </w:rPr>
        <w:tab/>
        <w:t>Referred By:</w:t>
      </w:r>
      <w:r>
        <w:rPr>
          <w:rFonts w:ascii="Californian FB" w:hAnsi="Californian FB"/>
          <w:b/>
          <w:color w:val="2F5496" w:themeColor="accent5" w:themeShade="BF"/>
          <w:sz w:val="24"/>
          <w:szCs w:val="24"/>
        </w:rPr>
        <w:t xml:space="preserve"> </w:t>
      </w:r>
      <w:sdt>
        <w:sdtPr>
          <w:rPr>
            <w:rFonts w:ascii="Californian FB" w:hAnsi="Californian FB"/>
            <w:b/>
            <w:color w:val="2F5496" w:themeColor="accent5" w:themeShade="BF"/>
            <w:sz w:val="24"/>
            <w:szCs w:val="24"/>
          </w:rPr>
          <w:id w:val="-1914308913"/>
          <w:placeholder>
            <w:docPart w:val="DFC525F8097841E69B048C97B5C71588"/>
          </w:placeholder>
          <w:showingPlcHdr/>
          <w:text/>
        </w:sdtPr>
        <w:sdtEndPr/>
        <w:sdtContent>
          <w:r w:rsidR="006C0519" w:rsidRPr="00DB376D">
            <w:rPr>
              <w:rStyle w:val="PlaceholderText"/>
            </w:rPr>
            <w:t>Click here to enter text.</w:t>
          </w:r>
        </w:sdtContent>
      </w:sdt>
    </w:p>
    <w:p w14:paraId="5C007849" w14:textId="77777777" w:rsidR="00CE3687" w:rsidRDefault="003A23E6" w:rsidP="00CE3687">
      <w:pPr>
        <w:spacing w:after="0" w:line="240" w:lineRule="auto"/>
        <w:jc w:val="center"/>
        <w:rPr>
          <w:rFonts w:ascii="Californian FB" w:hAnsi="Californian FB"/>
          <w:b/>
          <w:color w:val="2F5496" w:themeColor="accent5" w:themeShade="BF"/>
          <w:sz w:val="28"/>
          <w:szCs w:val="28"/>
          <w:u w:val="single"/>
        </w:rPr>
      </w:pPr>
      <w:r>
        <w:rPr>
          <w:rFonts w:ascii="Californian FB" w:hAnsi="Californian FB"/>
          <w:b/>
          <w:noProof/>
          <w:color w:val="4472C4" w:themeColor="accent5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29B12" wp14:editId="0573F7E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4152900" cy="2257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26BE6" w14:textId="77777777" w:rsidR="001A5FF6" w:rsidRDefault="001A5FF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Minor(s) Language: </w:t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560904560"/>
                                <w:lock w:val="sdtLocked"/>
                                <w:placeholder>
                                  <w:docPart w:val="576EB6057CBC40B48CB566EE2831B639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Language</w:t>
                                </w:r>
                              </w:sdtContent>
                            </w:sdt>
                          </w:p>
                          <w:p w14:paraId="28520E3A" w14:textId="77777777" w:rsidR="003A23E6" w:rsidRDefault="001A5FF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Placement: </w:t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1828243628"/>
                                <w:placeholder>
                                  <w:docPart w:val="139D0C2B5A394292BE45F7946F74F5AD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Name</w:t>
                                </w:r>
                                <w:r w:rsidRPr="0082227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6EF89F55" w14:textId="77777777" w:rsidR="001A5FF6" w:rsidRDefault="001A5FF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822429676"/>
                                <w:lock w:val="sdtLocked"/>
                                <w:placeholder>
                                  <w:docPart w:val="0033EE2F6314432DB6188A8F069637E2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Address</w:t>
                                </w:r>
                                <w:r w:rsidRPr="0082227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53057F08" w14:textId="77777777" w:rsidR="001A5FF6" w:rsidRDefault="001A5FF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760406099"/>
                                <w:lock w:val="sdtLocked"/>
                                <w:placeholder>
                                  <w:docPart w:val="4B2DBEA88E204AF391256DB5FC5CD537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Phone</w:t>
                                </w:r>
                              </w:sdtContent>
                            </w:sdt>
                          </w:p>
                          <w:p w14:paraId="14E73930" w14:textId="77777777" w:rsidR="006C3972" w:rsidRDefault="001A5FF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Date Placed: </w:t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1426929824"/>
                                <w:placeholder>
                                  <w:docPart w:val="07BCEF87A5A24BB0A08504AD5C5754F5"/>
                                </w:placeholder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655AB" w:rsidRPr="007D0DAF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0589B3C4" w14:textId="77777777" w:rsidR="001A5FF6" w:rsidRPr="001A5FF6" w:rsidRDefault="003A23E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C/G Language: </w:t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2023819295"/>
                                <w:placeholder>
                                  <w:docPart w:val="EAA3C19237B4451694A060C60C0BB584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Language</w:t>
                                </w:r>
                              </w:sdtContent>
                            </w:sdt>
                            <w:r w:rsidR="001A5FF6"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29B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8pt;margin-top:.8pt;width:327pt;height:17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" fillcolor="white [3201]" strokeweight=".5pt">
                <v:textbox>
                  <w:txbxContent>
                    <w:p w:rsidR="001A5FF6" w:rsidRDefault="001A5FF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Minor(s) Language: </w:t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560904560"/>
                          <w:lock w:val="sdtLocked"/>
                          <w:placeholder>
                            <w:docPart w:val="576EB6057CBC40B48CB566EE2831B639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Language</w:t>
                          </w:r>
                        </w:sdtContent>
                      </w:sdt>
                    </w:p>
                    <w:p w:rsidR="003A23E6" w:rsidRDefault="001A5FF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Placement: </w:t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1828243628"/>
                          <w:placeholder>
                            <w:docPart w:val="139D0C2B5A394292BE45F7946F74F5AD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Name</w:t>
                          </w:r>
                          <w:r w:rsidRPr="0082227C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</w:p>
                    <w:p w:rsidR="001A5FF6" w:rsidRDefault="001A5FF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822429676"/>
                          <w:lock w:val="sdtLocked"/>
                          <w:placeholder>
                            <w:docPart w:val="0033EE2F6314432DB6188A8F069637E2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Address</w:t>
                          </w:r>
                          <w:r w:rsidRPr="0082227C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</w:p>
                    <w:p w:rsidR="001A5FF6" w:rsidRDefault="001A5FF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760406099"/>
                          <w:lock w:val="sdtLocked"/>
                          <w:placeholder>
                            <w:docPart w:val="4B2DBEA88E204AF391256DB5FC5CD537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Phone</w:t>
                          </w:r>
                        </w:sdtContent>
                      </w:sdt>
                    </w:p>
                    <w:p w:rsidR="006C3972" w:rsidRDefault="001A5FF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Date Placed: </w:t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1426929824"/>
                          <w:placeholder>
                            <w:docPart w:val="07BCEF87A5A24BB0A08504AD5C5754F5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655AB" w:rsidRPr="007D0DAF">
                            <w:rPr>
                              <w:rStyle w:val="PlaceholderText"/>
                            </w:rPr>
                            <w:t>Click here to enter a date.</w:t>
                          </w:r>
                        </w:sdtContent>
                      </w:sdt>
                    </w:p>
                    <w:p w:rsidR="001A5FF6" w:rsidRPr="001A5FF6" w:rsidRDefault="003A23E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C/G Language: </w:t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2023819295"/>
                          <w:placeholder>
                            <w:docPart w:val="EAA3C19237B4451694A060C60C0BB584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Language</w:t>
                          </w:r>
                        </w:sdtContent>
                      </w:sdt>
                      <w:r w:rsidR="001A5FF6"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fornian FB" w:hAnsi="Californian FB"/>
          <w:b/>
          <w:noProof/>
          <w:color w:val="4472C4" w:themeColor="accent5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73203" wp14:editId="0A8667F2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4048125" cy="22574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22320" w14:textId="77777777" w:rsidR="001A5FF6" w:rsidRDefault="001A5FF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14:paraId="139A5B0B" w14:textId="77777777" w:rsidR="00CE3687" w:rsidRDefault="00253C42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Petition</w:t>
                            </w:r>
                            <w:r w:rsidR="001A5FF6"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#(s)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1081832089"/>
                                <w:lock w:val="sdtLocked"/>
                                <w:showingPlcHdr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Petition</w:t>
                                </w:r>
                                <w:r w:rsidRPr="0082227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23A3755D" w14:textId="77777777" w:rsidR="00253C42" w:rsidRDefault="00253C42" w:rsidP="00253C42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Minor(s) Name(s):</w:t>
                            </w:r>
                          </w:p>
                          <w:sdt>
                            <w:sdt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id w:val="-13301899"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14:paraId="50DA2562" w14:textId="77777777" w:rsidR="001A5FF6" w:rsidRPr="00253C42" w:rsidRDefault="001A5FF6" w:rsidP="001A5FF6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70"/>
                                  </w:tabs>
                                  <w:ind w:left="450" w:hanging="270"/>
                                  <w:rPr>
                                    <w:rFonts w:ascii="Californian FB" w:hAnsi="Californian FB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Minor Name</w:t>
                                </w:r>
                                <w:r w:rsidRPr="0082227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id w:val="857468444"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14:paraId="5BD90E12" w14:textId="77777777" w:rsidR="001A5FF6" w:rsidRPr="00253C42" w:rsidRDefault="001A5FF6" w:rsidP="001A5FF6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70"/>
                                  </w:tabs>
                                  <w:ind w:left="450" w:hanging="270"/>
                                  <w:rPr>
                                    <w:rFonts w:ascii="Californian FB" w:hAnsi="Californian FB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Minor Name</w:t>
                                </w:r>
                                <w:r w:rsidRPr="0082227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id w:val="1350836226"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14:paraId="30FDB0D7" w14:textId="77777777" w:rsidR="001A5FF6" w:rsidRPr="00253C42" w:rsidRDefault="001A5FF6" w:rsidP="001A5FF6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70"/>
                                  </w:tabs>
                                  <w:ind w:left="450" w:hanging="270"/>
                                  <w:rPr>
                                    <w:rFonts w:ascii="Californian FB" w:hAnsi="Californian FB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Minor Name</w:t>
                                </w:r>
                                <w:r w:rsidRPr="0082227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id w:val="-132412215"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14:paraId="0F75FBF4" w14:textId="77777777" w:rsidR="001A5FF6" w:rsidRPr="00253C42" w:rsidRDefault="001A5FF6" w:rsidP="001A5FF6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70"/>
                                  </w:tabs>
                                  <w:ind w:left="450" w:hanging="270"/>
                                  <w:rPr>
                                    <w:rFonts w:ascii="Californian FB" w:hAnsi="Californian FB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Minor Name</w:t>
                                </w:r>
                                <w:r w:rsidRPr="0082227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id w:val="-545367791"/>
                              <w:lock w:val="sdtLocked"/>
                              <w:showingPlcHdr/>
                              <w15:appearance w15:val="hidden"/>
                              <w:text/>
                            </w:sdtPr>
                            <w:sdtEndPr/>
                            <w:sdtContent>
                              <w:p w14:paraId="3C4F7CEF" w14:textId="77777777" w:rsidR="00253C42" w:rsidRPr="00253C42" w:rsidRDefault="00253C42" w:rsidP="00253C4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270"/>
                                  </w:tabs>
                                  <w:ind w:left="450" w:hanging="270"/>
                                  <w:rPr>
                                    <w:rFonts w:ascii="Californian FB" w:hAnsi="Californian FB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Minor Name</w:t>
                                </w:r>
                                <w:r w:rsidRPr="0082227C">
                                  <w:rPr>
                                    <w:rStyle w:val="PlaceholderText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.9pt;width:318.75pt;height:17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" fillcolor="white [3201]" strokeweight=".5pt">
                <v:textbox>
                  <w:txbxContent>
                    <w:p w:rsidR="001A5FF6" w:rsidRDefault="001A5FF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18"/>
                          <w:szCs w:val="18"/>
                        </w:rPr>
                      </w:pPr>
                    </w:p>
                    <w:p w:rsidR="00CE3687" w:rsidRDefault="00253C42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Petition</w:t>
                      </w:r>
                      <w:r w:rsidR="001A5FF6"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 #(s)</w:t>
                      </w: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: </w:t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1081832089"/>
                          <w:lock w:val="sdtLocked"/>
                          <w:showingPlcHdr/>
                          <w15:appearance w15:val="hidden"/>
                          <w:text w:multiLine="1"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Petition</w:t>
                          </w:r>
                          <w:r w:rsidRPr="0082227C">
                            <w:rPr>
                              <w:rStyle w:val="PlaceholderText"/>
                            </w:rPr>
                            <w:t>.</w:t>
                          </w:r>
                        </w:sdtContent>
                      </w:sdt>
                    </w:p>
                    <w:p w:rsidR="00253C42" w:rsidRDefault="00253C42" w:rsidP="00253C42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Minor(s) Name(s):</w:t>
                      </w:r>
                    </w:p>
                    <w:sdt>
                      <w:sdt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id w:val="-13301899"/>
                        <w:showingPlcHdr/>
                        <w15:appearance w15:val="hidden"/>
                        <w:text/>
                      </w:sdtPr>
                      <w:sdtEndPr/>
                      <w:sdtContent>
                        <w:p w:rsidR="001A5FF6" w:rsidRPr="00253C42" w:rsidRDefault="001A5FF6" w:rsidP="001A5FF6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270"/>
                            </w:tabs>
                            <w:ind w:left="450" w:hanging="270"/>
                            <w:rPr>
                              <w:rFonts w:ascii="Californian FB" w:hAnsi="Californian FB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Minor Name</w:t>
                          </w:r>
                          <w:r w:rsidRPr="0082227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  <w:sdt>
                      <w:sdt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id w:val="857468444"/>
                        <w:showingPlcHdr/>
                        <w15:appearance w15:val="hidden"/>
                        <w:text/>
                      </w:sdtPr>
                      <w:sdtEndPr/>
                      <w:sdtContent>
                        <w:p w:rsidR="001A5FF6" w:rsidRPr="00253C42" w:rsidRDefault="001A5FF6" w:rsidP="001A5FF6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270"/>
                            </w:tabs>
                            <w:ind w:left="450" w:hanging="270"/>
                            <w:rPr>
                              <w:rFonts w:ascii="Californian FB" w:hAnsi="Californian FB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Minor Name</w:t>
                          </w:r>
                          <w:r w:rsidRPr="0082227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  <w:sdt>
                      <w:sdt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id w:val="1350836226"/>
                        <w:showingPlcHdr/>
                        <w15:appearance w15:val="hidden"/>
                        <w:text/>
                      </w:sdtPr>
                      <w:sdtEndPr/>
                      <w:sdtContent>
                        <w:p w:rsidR="001A5FF6" w:rsidRPr="00253C42" w:rsidRDefault="001A5FF6" w:rsidP="001A5FF6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270"/>
                            </w:tabs>
                            <w:ind w:left="450" w:hanging="270"/>
                            <w:rPr>
                              <w:rFonts w:ascii="Californian FB" w:hAnsi="Californian FB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Minor Name</w:t>
                          </w:r>
                          <w:r w:rsidRPr="0082227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  <w:sdt>
                      <w:sdt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id w:val="-132412215"/>
                        <w:showingPlcHdr/>
                        <w15:appearance w15:val="hidden"/>
                        <w:text/>
                      </w:sdtPr>
                      <w:sdtEndPr/>
                      <w:sdtContent>
                        <w:p w:rsidR="001A5FF6" w:rsidRPr="00253C42" w:rsidRDefault="001A5FF6" w:rsidP="001A5FF6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270"/>
                            </w:tabs>
                            <w:ind w:left="450" w:hanging="270"/>
                            <w:rPr>
                              <w:rFonts w:ascii="Californian FB" w:hAnsi="Californian FB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Minor Name</w:t>
                          </w:r>
                          <w:r w:rsidRPr="0082227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  <w:sdt>
                      <w:sdt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id w:val="-545367791"/>
                        <w:lock w:val="sdtLocked"/>
                        <w:showingPlcHdr/>
                        <w15:appearance w15:val="hidden"/>
                        <w:text/>
                      </w:sdtPr>
                      <w:sdtEndPr/>
                      <w:sdtContent>
                        <w:p w:rsidR="00253C42" w:rsidRPr="00253C42" w:rsidRDefault="00253C42" w:rsidP="00253C4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tabs>
                              <w:tab w:val="left" w:pos="270"/>
                            </w:tabs>
                            <w:ind w:left="450" w:hanging="270"/>
                            <w:rPr>
                              <w:rFonts w:ascii="Californian FB" w:hAnsi="Californian FB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Minor Name</w:t>
                          </w:r>
                          <w:r w:rsidRPr="0082227C">
                            <w:rPr>
                              <w:rStyle w:val="PlaceholderText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5078A6A1" w14:textId="77777777" w:rsidR="00CE3687" w:rsidRPr="00CE3687" w:rsidRDefault="00CE3687" w:rsidP="00CE3687">
      <w:pPr>
        <w:spacing w:after="0" w:line="240" w:lineRule="auto"/>
        <w:rPr>
          <w:rFonts w:ascii="Californian FB" w:hAnsi="Californian FB"/>
          <w:b/>
          <w:color w:val="2F5496" w:themeColor="accent5" w:themeShade="BF"/>
          <w:sz w:val="28"/>
          <w:szCs w:val="28"/>
          <w:u w:val="single"/>
        </w:rPr>
      </w:pPr>
      <w:r>
        <w:rPr>
          <w:rFonts w:ascii="Californian FB" w:hAnsi="Californian FB"/>
          <w:b/>
          <w:noProof/>
          <w:color w:val="4472C4" w:themeColor="accent5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29B12" wp14:editId="0573F7EE">
                <wp:simplePos x="0" y="0"/>
                <wp:positionH relativeFrom="margin">
                  <wp:align>right</wp:align>
                </wp:positionH>
                <wp:positionV relativeFrom="paragraph">
                  <wp:posOffset>2063115</wp:posOffset>
                </wp:positionV>
                <wp:extent cx="8210550" cy="44196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44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09186" w14:textId="77777777" w:rsidR="00CE3687" w:rsidRDefault="00CE3687" w:rsidP="00CE3687">
                            <w:pPr>
                              <w:rPr>
                                <w:rFonts w:ascii="Californian FB" w:hAnsi="Californian FB"/>
                                <w:color w:val="2F5496" w:themeColor="accent5" w:themeShade="BF"/>
                                <w:sz w:val="16"/>
                                <w:szCs w:val="16"/>
                              </w:rPr>
                            </w:pPr>
                          </w:p>
                          <w:p w14:paraId="742BCC85" w14:textId="77777777" w:rsidR="003A23E6" w:rsidRDefault="003A23E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Reason for Referral</w:t>
                            </w:r>
                            <w:r w:rsidR="001344D9"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(please describe with specificity the issues that the CASA should be prepared to address)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sdt>
                            <w:sdtPr>
                              <w:rPr>
                                <w:rStyle w:val="Style2"/>
                              </w:rPr>
                              <w:id w:val="1652559834"/>
                              <w:lock w:val="sdtLocked"/>
                              <w:showingPlcHdr/>
                              <w15:color w:val="000000"/>
                              <w:text w:multiLine="1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b/>
                                <w:color w:val="2F5496" w:themeColor="accent5" w:themeShade="BF"/>
                                <w:sz w:val="22"/>
                                <w:szCs w:val="24"/>
                                <w:u w:val="none"/>
                              </w:rPr>
                            </w:sdtEndPr>
                            <w:sdtContent>
                              <w:p w14:paraId="4F51FA7C" w14:textId="77777777" w:rsidR="003A23E6" w:rsidRDefault="006C0519" w:rsidP="00CE3687">
                                <w:pPr>
                                  <w:rPr>
                                    <w:rFonts w:ascii="Californian FB" w:hAnsi="Californian FB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</w:pPr>
                                <w:r w:rsidRPr="00DB376D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p w14:paraId="17033DBE" w14:textId="77777777" w:rsidR="003A23E6" w:rsidRDefault="003A23E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14:paraId="72645B91" w14:textId="77777777" w:rsidR="003A23E6" w:rsidRDefault="003A23E6" w:rsidP="00CE3687">
                            <w:pP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Please check all that are applicable to this case</w:t>
                            </w:r>
                            <w:r w:rsidR="00536BE8"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&amp; reported above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F19B6B3" w14:textId="77777777" w:rsidR="003A23E6" w:rsidRDefault="00BD4567" w:rsidP="00262AE8">
                            <w:pPr>
                              <w:tabs>
                                <w:tab w:val="left" w:pos="5040"/>
                                <w:tab w:val="left" w:pos="9180"/>
                              </w:tabs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2003461966"/>
                                <w:lock w:val="sdtLocked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b w:val="0"/>
                                </w:rPr>
                              </w:sdtEndPr>
                              <w:sdtContent>
                                <w:r w:rsid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A23E6" w:rsidRP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Needs Ed. Righ</w:t>
                            </w:r>
                            <w:r w:rsidR="003A23E6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ts Holder</w:t>
                            </w:r>
                            <w:r w:rsidR="003A23E6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2146617778"/>
                                <w:lock w:val="sdtLocked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06894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A23E6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Extensive Medical Needs</w:t>
                            </w:r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407731252"/>
                                <w:lock w:val="sdtLocked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06894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Extensive Behavioral Issues</w:t>
                            </w:r>
                          </w:p>
                          <w:p w14:paraId="6882AF97" w14:textId="77777777" w:rsidR="00551B9E" w:rsidRDefault="00BD4567" w:rsidP="00262AE8">
                            <w:pPr>
                              <w:tabs>
                                <w:tab w:val="left" w:pos="5040"/>
                                <w:tab w:val="left" w:pos="9270"/>
                              </w:tabs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20997502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51B9E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CSEC/Sexual Trauma</w:t>
                            </w:r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12679263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51B9E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Physical Abuse/Trauma</w:t>
                            </w:r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1299913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51B9E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Mental Health </w:t>
                            </w:r>
                            <w:r w:rsidR="00536BE8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Concerns</w:t>
                            </w:r>
                          </w:p>
                          <w:p w14:paraId="78972764" w14:textId="77777777" w:rsidR="00551B9E" w:rsidRDefault="00BD4567" w:rsidP="00262AE8">
                            <w:pPr>
                              <w:tabs>
                                <w:tab w:val="left" w:pos="5040"/>
                              </w:tabs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16462798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51B9E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Developmental Concerns</w:t>
                            </w:r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20976220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51B9E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Placement Difficulty/Issues</w:t>
                            </w:r>
                            <w:r w:rsidR="00F51B70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14574030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51B9E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51B9E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6BE8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No Family/NREFM avail</w:t>
                            </w:r>
                          </w:p>
                          <w:p w14:paraId="59CF2AFA" w14:textId="77777777" w:rsidR="00536BE8" w:rsidRPr="003A23E6" w:rsidRDefault="00BD4567" w:rsidP="00262AE8">
                            <w:pPr>
                              <w:tabs>
                                <w:tab w:val="left" w:pos="5040"/>
                                <w:tab w:val="left" w:pos="9360"/>
                              </w:tabs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2538283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6BE8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36BE8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Parental Rights are Terminated</w:t>
                            </w:r>
                            <w:r w:rsidR="00536BE8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15430137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6BE8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36BE8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Delinquency Concerns</w:t>
                            </w:r>
                            <w:r w:rsidR="00536BE8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alifornian FB" w:hAnsi="Californian FB"/>
                                  <w:b/>
                                  <w:color w:val="2F5496" w:themeColor="accent5" w:themeShade="BF"/>
                                  <w:sz w:val="24"/>
                                  <w:szCs w:val="24"/>
                                </w:rPr>
                                <w:id w:val="-20035664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6BE8" w:rsidRPr="00551B9E">
                                  <w:rPr>
                                    <w:rFonts w:ascii="MS Gothic" w:eastAsia="MS Gothic" w:hAnsi="MS Gothic" w:hint="eastAsia"/>
                                    <w:b/>
                                    <w:color w:val="2F5496" w:themeColor="accent5" w:themeShade="BF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536BE8">
                              <w:rPr>
                                <w:rFonts w:ascii="Californian FB" w:hAnsi="Californian FB"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 Nonminor Dependent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29B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595.3pt;margin-top:162.45pt;width:646.5pt;height:34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" fillcolor="white [3201]" strokeweight=".5pt">
                <v:textbox>
                  <w:txbxContent>
                    <w:p w:rsidR="00CE3687" w:rsidRDefault="00CE3687" w:rsidP="00CE3687">
                      <w:pPr>
                        <w:rPr>
                          <w:rFonts w:ascii="Californian FB" w:hAnsi="Californian FB"/>
                          <w:color w:val="2F5496" w:themeColor="accent5" w:themeShade="BF"/>
                          <w:sz w:val="16"/>
                          <w:szCs w:val="16"/>
                        </w:rPr>
                      </w:pPr>
                    </w:p>
                    <w:p w:rsidR="003A23E6" w:rsidRDefault="003A23E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Reason for Referral</w:t>
                      </w:r>
                      <w:r w:rsidR="001344D9"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 (please describe with specificity the issues that the CASA should be prepared to </w:t>
                      </w:r>
                      <w:r w:rsidR="001344D9"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address)</w:t>
                      </w:r>
                      <w:bookmarkStart w:id="1" w:name="_GoBack"/>
                      <w:bookmarkEnd w:id="1"/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: </w:t>
                      </w:r>
                    </w:p>
                    <w:sdt>
                      <w:sdtPr>
                        <w:rPr>
                          <w:rStyle w:val="Style2"/>
                        </w:rPr>
                        <w:id w:val="1652559834"/>
                        <w:lock w:val="sdtLocked"/>
                        <w:showingPlcHdr/>
                        <w15:color w:val="000000"/>
                        <w:text w:multiLine="1"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b/>
                          <w:color w:val="2F5496" w:themeColor="accent5" w:themeShade="BF"/>
                          <w:sz w:val="22"/>
                          <w:szCs w:val="24"/>
                          <w:u w:val="none"/>
                        </w:rPr>
                      </w:sdtEndPr>
                      <w:sdtContent>
                        <w:p w:rsidR="003A23E6" w:rsidRDefault="006C0519" w:rsidP="00CE3687">
                          <w:pPr>
                            <w:rPr>
                              <w:rFonts w:ascii="Californian FB" w:hAnsi="Californian FB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</w:pPr>
                          <w:r w:rsidRPr="00DB376D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p w:rsidR="003A23E6" w:rsidRDefault="003A23E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</w:p>
                    <w:p w:rsidR="003A23E6" w:rsidRDefault="003A23E6" w:rsidP="00CE3687">
                      <w:pP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Please check all that are applicable to this case</w:t>
                      </w:r>
                      <w:r w:rsidR="00536BE8"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 &amp; reported above</w:t>
                      </w:r>
                      <w:r>
                        <w:rPr>
                          <w:rFonts w:ascii="Californian FB" w:hAnsi="Californian FB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:</w:t>
                      </w:r>
                    </w:p>
                    <w:p w:rsidR="003A23E6" w:rsidRDefault="001344D9" w:rsidP="00262AE8">
                      <w:pPr>
                        <w:tabs>
                          <w:tab w:val="left" w:pos="5040"/>
                          <w:tab w:val="left" w:pos="9180"/>
                        </w:tabs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2003461966"/>
                          <w:lock w:val="sdtLocked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A23E6" w:rsidRP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Needs Ed. Righ</w:t>
                      </w:r>
                      <w:r w:rsidR="003A23E6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>ts Holder</w:t>
                      </w:r>
                      <w:r w:rsidR="003A23E6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2146617778"/>
                          <w:lock w:val="sdtLocked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06894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3A23E6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>Extensive Medical Needs</w:t>
                      </w:r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407731252"/>
                          <w:lock w:val="sdtLocked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06894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Extensive Behavioral Issues</w:t>
                      </w:r>
                    </w:p>
                    <w:p w:rsidR="00551B9E" w:rsidRDefault="001344D9" w:rsidP="00262AE8">
                      <w:pPr>
                        <w:tabs>
                          <w:tab w:val="left" w:pos="5040"/>
                          <w:tab w:val="left" w:pos="9270"/>
                        </w:tabs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20997502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51B9E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CSEC/Sexual Trauma</w:t>
                      </w:r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12679263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51B9E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Physical Abuse/Trauma</w:t>
                      </w:r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1299913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51B9E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Mental Health </w:t>
                      </w:r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>Concerns</w:t>
                      </w:r>
                    </w:p>
                    <w:p w:rsidR="00551B9E" w:rsidRDefault="001344D9" w:rsidP="00262AE8">
                      <w:pPr>
                        <w:tabs>
                          <w:tab w:val="left" w:pos="5040"/>
                        </w:tabs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16462798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51B9E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Developmental Concerns</w:t>
                      </w:r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20976220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51B9E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Placement Difficulty/Issues</w:t>
                      </w:r>
                      <w:r w:rsidR="00F51B70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14574030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51B9E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51B9E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>No Family/NREFM avail</w:t>
                      </w:r>
                    </w:p>
                    <w:p w:rsidR="00536BE8" w:rsidRPr="003A23E6" w:rsidRDefault="001344D9" w:rsidP="00262AE8">
                      <w:pPr>
                        <w:tabs>
                          <w:tab w:val="left" w:pos="5040"/>
                          <w:tab w:val="left" w:pos="9360"/>
                        </w:tabs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2538283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6BE8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Parental Rights are Terminated</w:t>
                      </w:r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15430137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6BE8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Delinquency Concerns</w:t>
                      </w:r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rFonts w:ascii="Californian FB" w:hAnsi="Californian FB"/>
                            <w:b/>
                            <w:color w:val="2F5496" w:themeColor="accent5" w:themeShade="BF"/>
                            <w:sz w:val="24"/>
                            <w:szCs w:val="24"/>
                          </w:rPr>
                          <w:id w:val="-20035664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6BE8" w:rsidRPr="00551B9E">
                            <w:rPr>
                              <w:rFonts w:ascii="MS Gothic" w:eastAsia="MS Gothic" w:hAnsi="MS Gothic" w:hint="eastAsia"/>
                              <w:b/>
                              <w:color w:val="2F5496" w:themeColor="accent5" w:themeShade="BF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>Nonminor</w:t>
                      </w:r>
                      <w:proofErr w:type="spellEnd"/>
                      <w:r w:rsidR="00536BE8">
                        <w:rPr>
                          <w:rFonts w:ascii="Californian FB" w:hAnsi="Californian FB"/>
                          <w:color w:val="2F5496" w:themeColor="accent5" w:themeShade="BF"/>
                          <w:sz w:val="24"/>
                          <w:szCs w:val="24"/>
                        </w:rPr>
                        <w:t xml:space="preserve"> Dependent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687" w:rsidRPr="00CE3687" w:rsidSect="00CE3687">
      <w:headerReference w:type="default" r:id="rId7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1358" w14:textId="77777777" w:rsidR="00BD4567" w:rsidRDefault="00BD4567" w:rsidP="007D6350">
      <w:pPr>
        <w:spacing w:after="0" w:line="240" w:lineRule="auto"/>
      </w:pPr>
      <w:r>
        <w:separator/>
      </w:r>
    </w:p>
  </w:endnote>
  <w:endnote w:type="continuationSeparator" w:id="0">
    <w:p w14:paraId="23A62C2D" w14:textId="77777777" w:rsidR="00BD4567" w:rsidRDefault="00BD4567" w:rsidP="007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85A6" w14:textId="77777777" w:rsidR="00BD4567" w:rsidRDefault="00BD4567" w:rsidP="007D6350">
      <w:pPr>
        <w:spacing w:after="0" w:line="240" w:lineRule="auto"/>
      </w:pPr>
      <w:r>
        <w:separator/>
      </w:r>
    </w:p>
  </w:footnote>
  <w:footnote w:type="continuationSeparator" w:id="0">
    <w:p w14:paraId="6E994B80" w14:textId="77777777" w:rsidR="00BD4567" w:rsidRDefault="00BD4567" w:rsidP="007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E2A1" w14:textId="77777777" w:rsidR="007D6350" w:rsidRPr="007D6350" w:rsidRDefault="007D6350" w:rsidP="007D6350">
    <w:pPr>
      <w:pStyle w:val="Header"/>
      <w:jc w:val="right"/>
      <w:rPr>
        <w:b/>
      </w:rPr>
    </w:pPr>
    <w:r>
      <w:rPr>
        <w:b/>
      </w:rPr>
      <w:t>Email Completed Form to: CASAReferral@speakupnow.org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43686"/>
    <w:multiLevelType w:val="hybridMultilevel"/>
    <w:tmpl w:val="E0744E2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12F088E"/>
    <w:multiLevelType w:val="hybridMultilevel"/>
    <w:tmpl w:val="C9A8E0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69121">
    <w:abstractNumId w:val="1"/>
  </w:num>
  <w:num w:numId="2" w16cid:durableId="157654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C2"/>
    <w:rsid w:val="000552A2"/>
    <w:rsid w:val="000F173F"/>
    <w:rsid w:val="001344D9"/>
    <w:rsid w:val="001655AB"/>
    <w:rsid w:val="001A5FF6"/>
    <w:rsid w:val="00253C42"/>
    <w:rsid w:val="00262AE8"/>
    <w:rsid w:val="003A23E6"/>
    <w:rsid w:val="00531E2B"/>
    <w:rsid w:val="00536BE8"/>
    <w:rsid w:val="00551B9E"/>
    <w:rsid w:val="005F1093"/>
    <w:rsid w:val="006B3343"/>
    <w:rsid w:val="006C0519"/>
    <w:rsid w:val="006C3972"/>
    <w:rsid w:val="006F2AB2"/>
    <w:rsid w:val="007D6350"/>
    <w:rsid w:val="007E6A3D"/>
    <w:rsid w:val="008D198B"/>
    <w:rsid w:val="00961219"/>
    <w:rsid w:val="009761FD"/>
    <w:rsid w:val="00AB5F86"/>
    <w:rsid w:val="00B02126"/>
    <w:rsid w:val="00B17BE4"/>
    <w:rsid w:val="00B83DD7"/>
    <w:rsid w:val="00B9379D"/>
    <w:rsid w:val="00BD4567"/>
    <w:rsid w:val="00C06894"/>
    <w:rsid w:val="00CE3687"/>
    <w:rsid w:val="00D72A34"/>
    <w:rsid w:val="00DA4457"/>
    <w:rsid w:val="00E2351A"/>
    <w:rsid w:val="00E52DC2"/>
    <w:rsid w:val="00EB1F7A"/>
    <w:rsid w:val="00F51B70"/>
    <w:rsid w:val="00F66D5F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5CED"/>
  <w15:chartTrackingRefBased/>
  <w15:docId w15:val="{81AE4324-4D15-4B4A-B0FD-AB73EC07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C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3C42"/>
    <w:rPr>
      <w:color w:val="808080"/>
    </w:rPr>
  </w:style>
  <w:style w:type="character" w:customStyle="1" w:styleId="Style1">
    <w:name w:val="Style1"/>
    <w:basedOn w:val="DefaultParagraphFont"/>
    <w:uiPriority w:val="1"/>
    <w:rsid w:val="003A23E6"/>
    <w:rPr>
      <w:rFonts w:ascii="Californian FB" w:hAnsi="Californian FB"/>
      <w:sz w:val="22"/>
      <w:u w:val="single"/>
    </w:rPr>
  </w:style>
  <w:style w:type="character" w:customStyle="1" w:styleId="Style2">
    <w:name w:val="Style2"/>
    <w:basedOn w:val="DefaultParagraphFont"/>
    <w:uiPriority w:val="1"/>
    <w:rsid w:val="006C0519"/>
    <w:rPr>
      <w:rFonts w:ascii="Californian FB" w:hAnsi="Californian FB"/>
      <w:b w:val="0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350"/>
  </w:style>
  <w:style w:type="paragraph" w:styleId="Footer">
    <w:name w:val="footer"/>
    <w:basedOn w:val="Normal"/>
    <w:link w:val="FooterChar"/>
    <w:uiPriority w:val="99"/>
    <w:unhideWhenUsed/>
    <w:rsid w:val="007D6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eh\AppData\Local\Microsoft\Windows\Temporary%20Internet%20Files\Content.Outlook\6IPQSWXM\VFC%20Referral%20Form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07B92725AF4FA9B91A8FB33424C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3BCF-0AB2-468D-9331-C9C03C95939F}"/>
      </w:docPartPr>
      <w:docPartBody>
        <w:p w:rsidR="00D32CFE" w:rsidRDefault="00D32CFE">
          <w:pPr>
            <w:pStyle w:val="D607B92725AF4FA9B91A8FB33424C9F4"/>
          </w:pPr>
          <w:r w:rsidRPr="00DB376D">
            <w:rPr>
              <w:rStyle w:val="PlaceholderText"/>
            </w:rPr>
            <w:t>Click here to enter a date.</w:t>
          </w:r>
        </w:p>
      </w:docPartBody>
    </w:docPart>
    <w:docPart>
      <w:docPartPr>
        <w:name w:val="DFC525F8097841E69B048C97B5C7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B9ED-4336-4EEA-B21A-7E49FB8FAF27}"/>
      </w:docPartPr>
      <w:docPartBody>
        <w:p w:rsidR="00D32CFE" w:rsidRDefault="00D32CFE">
          <w:pPr>
            <w:pStyle w:val="DFC525F8097841E69B048C97B5C71588"/>
          </w:pPr>
          <w:r w:rsidRPr="00DB376D">
            <w:rPr>
              <w:rStyle w:val="PlaceholderText"/>
            </w:rPr>
            <w:t>Click here to enter text.</w:t>
          </w:r>
        </w:p>
      </w:docPartBody>
    </w:docPart>
    <w:docPart>
      <w:docPartPr>
        <w:name w:val="576EB6057CBC40B48CB566EE2831B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2CDC-97C3-4F7A-8E75-05EAC681681B}"/>
      </w:docPartPr>
      <w:docPartBody>
        <w:p w:rsidR="00D32CFE" w:rsidRDefault="00D32CFE">
          <w:pPr>
            <w:pStyle w:val="576EB6057CBC40B48CB566EE2831B639"/>
          </w:pPr>
          <w:r>
            <w:rPr>
              <w:rStyle w:val="PlaceholderText"/>
            </w:rPr>
            <w:t>Language</w:t>
          </w:r>
        </w:p>
      </w:docPartBody>
    </w:docPart>
    <w:docPart>
      <w:docPartPr>
        <w:name w:val="139D0C2B5A394292BE45F7946F74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0C1A-5E63-4211-B86A-F3F658688C73}"/>
      </w:docPartPr>
      <w:docPartBody>
        <w:p w:rsidR="00D32CFE" w:rsidRDefault="00D32CFE">
          <w:pPr>
            <w:pStyle w:val="139D0C2B5A394292BE45F7946F74F5AD"/>
          </w:pPr>
          <w:r>
            <w:rPr>
              <w:rStyle w:val="PlaceholderText"/>
            </w:rPr>
            <w:t>Name</w:t>
          </w:r>
          <w:r w:rsidRPr="0082227C">
            <w:rPr>
              <w:rStyle w:val="PlaceholderText"/>
            </w:rPr>
            <w:t>.</w:t>
          </w:r>
        </w:p>
      </w:docPartBody>
    </w:docPart>
    <w:docPart>
      <w:docPartPr>
        <w:name w:val="0033EE2F6314432DB6188A8F0696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DFFF-1148-4ACD-AB40-A2C8D4FC8CA2}"/>
      </w:docPartPr>
      <w:docPartBody>
        <w:p w:rsidR="00D32CFE" w:rsidRDefault="00D32CFE">
          <w:pPr>
            <w:pStyle w:val="0033EE2F6314432DB6188A8F069637E2"/>
          </w:pPr>
          <w:r>
            <w:rPr>
              <w:rStyle w:val="PlaceholderText"/>
            </w:rPr>
            <w:t>Address</w:t>
          </w:r>
          <w:r w:rsidRPr="0082227C">
            <w:rPr>
              <w:rStyle w:val="PlaceholderText"/>
            </w:rPr>
            <w:t>.</w:t>
          </w:r>
        </w:p>
      </w:docPartBody>
    </w:docPart>
    <w:docPart>
      <w:docPartPr>
        <w:name w:val="4B2DBEA88E204AF391256DB5FC5CD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5137-298A-4485-B8EC-4FD1D5CD97B0}"/>
      </w:docPartPr>
      <w:docPartBody>
        <w:p w:rsidR="00D32CFE" w:rsidRDefault="00D32CFE">
          <w:pPr>
            <w:pStyle w:val="4B2DBEA88E204AF391256DB5FC5CD537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07BCEF87A5A24BB0A08504AD5C57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B403-E9F3-4856-9F63-5042DB8C62F2}"/>
      </w:docPartPr>
      <w:docPartBody>
        <w:p w:rsidR="00D32CFE" w:rsidRDefault="00D32CFE">
          <w:pPr>
            <w:pStyle w:val="07BCEF87A5A24BB0A08504AD5C5754F5"/>
          </w:pPr>
          <w:r w:rsidRPr="007D0DAF">
            <w:rPr>
              <w:rStyle w:val="PlaceholderText"/>
            </w:rPr>
            <w:t>Click here to enter a date.</w:t>
          </w:r>
        </w:p>
      </w:docPartBody>
    </w:docPart>
    <w:docPart>
      <w:docPartPr>
        <w:name w:val="EAA3C19237B4451694A060C60C0BB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F76A5-9D6D-4230-829E-A9B6B4EF9150}"/>
      </w:docPartPr>
      <w:docPartBody>
        <w:p w:rsidR="00D32CFE" w:rsidRDefault="00D32CFE">
          <w:pPr>
            <w:pStyle w:val="EAA3C19237B4451694A060C60C0BB584"/>
          </w:pPr>
          <w:r>
            <w:rPr>
              <w:rStyle w:val="PlaceholderText"/>
            </w:rPr>
            <w:t>Language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FE"/>
    <w:rsid w:val="002C4ADB"/>
    <w:rsid w:val="003D79AE"/>
    <w:rsid w:val="00531E2B"/>
    <w:rsid w:val="008D198B"/>
    <w:rsid w:val="00D3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07B92725AF4FA9B91A8FB33424C9F4">
    <w:name w:val="D607B92725AF4FA9B91A8FB33424C9F4"/>
  </w:style>
  <w:style w:type="paragraph" w:customStyle="1" w:styleId="DFC525F8097841E69B048C97B5C71588">
    <w:name w:val="DFC525F8097841E69B048C97B5C71588"/>
  </w:style>
  <w:style w:type="paragraph" w:customStyle="1" w:styleId="576EB6057CBC40B48CB566EE2831B639">
    <w:name w:val="576EB6057CBC40B48CB566EE2831B639"/>
  </w:style>
  <w:style w:type="paragraph" w:customStyle="1" w:styleId="139D0C2B5A394292BE45F7946F74F5AD">
    <w:name w:val="139D0C2B5A394292BE45F7946F74F5AD"/>
  </w:style>
  <w:style w:type="paragraph" w:customStyle="1" w:styleId="0033EE2F6314432DB6188A8F069637E2">
    <w:name w:val="0033EE2F6314432DB6188A8F069637E2"/>
  </w:style>
  <w:style w:type="paragraph" w:customStyle="1" w:styleId="4B2DBEA88E204AF391256DB5FC5CD537">
    <w:name w:val="4B2DBEA88E204AF391256DB5FC5CD537"/>
  </w:style>
  <w:style w:type="paragraph" w:customStyle="1" w:styleId="07BCEF87A5A24BB0A08504AD5C5754F5">
    <w:name w:val="07BCEF87A5A24BB0A08504AD5C5754F5"/>
  </w:style>
  <w:style w:type="paragraph" w:customStyle="1" w:styleId="EAA3C19237B4451694A060C60C0BB584">
    <w:name w:val="EAA3C19237B4451694A060C60C0BB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VFC Referral Form 2020</Template>
  <TotalTime>0</TotalTime>
  <Pages>1</Pages>
  <Words>21</Words>
  <Characters>101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 Hutchinson</dc:creator>
  <cp:keywords/>
  <dc:description/>
  <cp:lastModifiedBy>Brande Hutchinson</cp:lastModifiedBy>
  <cp:revision>3</cp:revision>
  <dcterms:created xsi:type="dcterms:W3CDTF">2026-02-19T21:20:00Z</dcterms:created>
  <dcterms:modified xsi:type="dcterms:W3CDTF">2026-02-19T21:20:00Z</dcterms:modified>
</cp:coreProperties>
</file>